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3BDD00" w14:textId="77777777" w:rsidR="005416AD" w:rsidRPr="00075138" w:rsidRDefault="005416AD" w:rsidP="00D619D9">
      <w:pPr>
        <w:pStyle w:val="Bodysubclause"/>
        <w:spacing w:line="240" w:lineRule="auto"/>
        <w:ind w:left="0"/>
        <w:jc w:val="left"/>
        <w:rPr>
          <w:rFonts w:ascii="Verdana" w:eastAsiaTheme="minorHAnsi" w:hAnsi="Verdana" w:cstheme="minorBidi"/>
          <w:b/>
          <w:color w:val="6E2B62" w:themeColor="accent2"/>
          <w:sz w:val="28"/>
          <w:szCs w:val="24"/>
        </w:rPr>
      </w:pPr>
      <w:r w:rsidRPr="00075138">
        <w:rPr>
          <w:rFonts w:ascii="Verdana" w:eastAsiaTheme="minorHAnsi" w:hAnsi="Verdana" w:cstheme="minorBidi"/>
          <w:b/>
          <w:color w:val="6E2B62" w:themeColor="accent2"/>
          <w:sz w:val="28"/>
          <w:szCs w:val="24"/>
        </w:rPr>
        <w:t>Declaration of Interests Form</w:t>
      </w:r>
    </w:p>
    <w:p w14:paraId="09C02769" w14:textId="77777777" w:rsidR="009B5F3A" w:rsidRDefault="009B5F3A" w:rsidP="00D619D9"/>
    <w:p w14:paraId="739A399D" w14:textId="2BB4A1D1" w:rsidR="005416AD" w:rsidRDefault="009B5F3A" w:rsidP="00D619D9">
      <w:r>
        <w:t>For guidance on completing this form, please see the Conflicts of Interests Policy</w:t>
      </w:r>
    </w:p>
    <w:p w14:paraId="4BB08B05" w14:textId="77777777" w:rsidR="009B5F3A" w:rsidRDefault="009B5F3A" w:rsidP="00D619D9">
      <w:pPr>
        <w:rPr>
          <w:b/>
        </w:rPr>
      </w:pPr>
    </w:p>
    <w:p w14:paraId="7EA13C75" w14:textId="4D1476C7" w:rsidR="005416AD" w:rsidRPr="006474D8" w:rsidRDefault="00075138" w:rsidP="00D619D9">
      <w:pPr>
        <w:rPr>
          <w:b/>
        </w:rPr>
      </w:pPr>
      <w:bookmarkStart w:id="0" w:name="_GoBack"/>
      <w:bookmarkEnd w:id="0"/>
      <w:r>
        <w:rPr>
          <w:b/>
        </w:rPr>
        <w:t>Declaration of Interests</w:t>
      </w:r>
    </w:p>
    <w:p w14:paraId="3941DF42" w14:textId="77777777" w:rsidR="005416AD" w:rsidRDefault="005416AD" w:rsidP="00D619D9">
      <w:r>
        <w:t>As trustee/director/employee/volunteer I have set out below my interests.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237"/>
      </w:tblGrid>
      <w:tr w:rsidR="005416AD" w14:paraId="59144D23" w14:textId="77777777" w:rsidTr="00075138">
        <w:trPr>
          <w:tblHeader/>
        </w:trPr>
        <w:tc>
          <w:tcPr>
            <w:tcW w:w="4248" w:type="dxa"/>
            <w:shd w:val="clear" w:color="auto" w:fill="B3B3B3"/>
          </w:tcPr>
          <w:p w14:paraId="2F1EB50E" w14:textId="77777777" w:rsidR="005416AD" w:rsidRPr="00FF497B" w:rsidRDefault="005416AD" w:rsidP="00D619D9">
            <w:pPr>
              <w:rPr>
                <w:b/>
              </w:rPr>
            </w:pPr>
            <w:r w:rsidRPr="00FF497B">
              <w:rPr>
                <w:b/>
              </w:rPr>
              <w:t>Category</w:t>
            </w:r>
          </w:p>
        </w:tc>
        <w:tc>
          <w:tcPr>
            <w:tcW w:w="6237" w:type="dxa"/>
            <w:shd w:val="clear" w:color="auto" w:fill="B3B3B3"/>
          </w:tcPr>
          <w:p w14:paraId="481497E7" w14:textId="77777777" w:rsidR="005416AD" w:rsidRPr="00FF497B" w:rsidRDefault="005416AD" w:rsidP="00D619D9">
            <w:pPr>
              <w:rPr>
                <w:b/>
              </w:rPr>
            </w:pPr>
            <w:r w:rsidRPr="00FF497B">
              <w:rPr>
                <w:b/>
              </w:rPr>
              <w:t>Please give details of the interest and whether it applies to yourself or, where appropriate, a member of your immediate family or some other close personal connection</w:t>
            </w:r>
          </w:p>
        </w:tc>
      </w:tr>
      <w:tr w:rsidR="005416AD" w14:paraId="3F31E1CF" w14:textId="77777777" w:rsidTr="00075138">
        <w:tc>
          <w:tcPr>
            <w:tcW w:w="4248" w:type="dxa"/>
          </w:tcPr>
          <w:p w14:paraId="7AE017D8" w14:textId="77777777" w:rsidR="005416AD" w:rsidRDefault="005416AD" w:rsidP="00D619D9"/>
          <w:p w14:paraId="4AC4EA55" w14:textId="779EEBD7" w:rsidR="005416AD" w:rsidRDefault="005416AD" w:rsidP="00D619D9">
            <w:r>
              <w:t>Current employment and any previous employment in which you continue to have a financial interest</w:t>
            </w:r>
          </w:p>
        </w:tc>
        <w:tc>
          <w:tcPr>
            <w:tcW w:w="6237" w:type="dxa"/>
          </w:tcPr>
          <w:p w14:paraId="7F5E9425" w14:textId="77777777" w:rsidR="005416AD" w:rsidRDefault="005416AD" w:rsidP="00D619D9"/>
          <w:p w14:paraId="6A665B68" w14:textId="77777777" w:rsidR="005416AD" w:rsidRDefault="005416AD" w:rsidP="00D619D9"/>
          <w:p w14:paraId="73CD8A4E" w14:textId="77777777" w:rsidR="005416AD" w:rsidRDefault="005416AD" w:rsidP="00D619D9"/>
          <w:p w14:paraId="2F3FD743" w14:textId="77777777" w:rsidR="005416AD" w:rsidRDefault="005416AD" w:rsidP="00D619D9"/>
        </w:tc>
      </w:tr>
      <w:tr w:rsidR="005416AD" w14:paraId="0D35DC68" w14:textId="77777777" w:rsidTr="00075138">
        <w:tc>
          <w:tcPr>
            <w:tcW w:w="4248" w:type="dxa"/>
          </w:tcPr>
          <w:p w14:paraId="77B08C13" w14:textId="77777777" w:rsidR="005416AD" w:rsidRDefault="005416AD" w:rsidP="00D619D9"/>
          <w:p w14:paraId="0F925818" w14:textId="445B1B54" w:rsidR="005416AD" w:rsidRDefault="005416AD" w:rsidP="00D619D9">
            <w:r>
              <w:t>Appointments (voluntary or otherwise) e.g. trusteeships, directorships, local authority membership, tribunals etc</w:t>
            </w:r>
          </w:p>
        </w:tc>
        <w:tc>
          <w:tcPr>
            <w:tcW w:w="6237" w:type="dxa"/>
          </w:tcPr>
          <w:p w14:paraId="7C4A3C79" w14:textId="77777777" w:rsidR="005416AD" w:rsidRDefault="005416AD" w:rsidP="00D619D9"/>
          <w:p w14:paraId="46FEF128" w14:textId="77777777" w:rsidR="005416AD" w:rsidRDefault="005416AD" w:rsidP="00D619D9"/>
          <w:p w14:paraId="3D766778" w14:textId="77777777" w:rsidR="005416AD" w:rsidRDefault="005416AD" w:rsidP="00D619D9"/>
          <w:p w14:paraId="026C3B91" w14:textId="77777777" w:rsidR="005416AD" w:rsidRDefault="005416AD" w:rsidP="00D619D9"/>
        </w:tc>
      </w:tr>
      <w:tr w:rsidR="005416AD" w14:paraId="2D6C1DCE" w14:textId="77777777" w:rsidTr="00075138">
        <w:tc>
          <w:tcPr>
            <w:tcW w:w="4248" w:type="dxa"/>
          </w:tcPr>
          <w:p w14:paraId="66553422" w14:textId="77777777" w:rsidR="005416AD" w:rsidRDefault="005416AD" w:rsidP="00D619D9"/>
          <w:p w14:paraId="2A9CFF9F" w14:textId="5A0DBDE9" w:rsidR="005416AD" w:rsidRDefault="005416AD" w:rsidP="00D619D9">
            <w:r>
              <w:t>Membership of any professional bodies, special interest groups or mutual support organisations</w:t>
            </w:r>
          </w:p>
        </w:tc>
        <w:tc>
          <w:tcPr>
            <w:tcW w:w="6237" w:type="dxa"/>
          </w:tcPr>
          <w:p w14:paraId="64073E2B" w14:textId="77777777" w:rsidR="005416AD" w:rsidRDefault="005416AD" w:rsidP="00D619D9"/>
          <w:p w14:paraId="04E8D56F" w14:textId="77777777" w:rsidR="005416AD" w:rsidRDefault="005416AD" w:rsidP="00D619D9"/>
          <w:p w14:paraId="7350C6AF" w14:textId="77777777" w:rsidR="005416AD" w:rsidRDefault="005416AD" w:rsidP="00D619D9"/>
          <w:p w14:paraId="7CE30CB9" w14:textId="77777777" w:rsidR="005416AD" w:rsidRDefault="005416AD" w:rsidP="00D619D9"/>
        </w:tc>
      </w:tr>
      <w:tr w:rsidR="005416AD" w14:paraId="4D4A09BD" w14:textId="77777777" w:rsidTr="00075138">
        <w:tc>
          <w:tcPr>
            <w:tcW w:w="4248" w:type="dxa"/>
          </w:tcPr>
          <w:p w14:paraId="27C02069" w14:textId="77777777" w:rsidR="005416AD" w:rsidRDefault="005416AD" w:rsidP="00D619D9"/>
          <w:p w14:paraId="1B382F41" w14:textId="3FEA4575" w:rsidR="005416AD" w:rsidRDefault="005416AD" w:rsidP="00D619D9">
            <w:r>
              <w:t>Investments in unlisted companies, partnerships and other forms of business, major shareholdings and beneficial interests</w:t>
            </w:r>
          </w:p>
        </w:tc>
        <w:tc>
          <w:tcPr>
            <w:tcW w:w="6237" w:type="dxa"/>
          </w:tcPr>
          <w:p w14:paraId="557991F3" w14:textId="77777777" w:rsidR="005416AD" w:rsidRDefault="005416AD" w:rsidP="00D619D9"/>
          <w:p w14:paraId="33E1001A" w14:textId="77777777" w:rsidR="005416AD" w:rsidRDefault="005416AD" w:rsidP="00D619D9"/>
          <w:p w14:paraId="59CDC3B4" w14:textId="77777777" w:rsidR="005416AD" w:rsidRDefault="005416AD" w:rsidP="00D619D9"/>
          <w:p w14:paraId="45D9BD90" w14:textId="77777777" w:rsidR="005416AD" w:rsidRDefault="005416AD" w:rsidP="00D619D9"/>
        </w:tc>
      </w:tr>
      <w:tr w:rsidR="005416AD" w14:paraId="64B3335E" w14:textId="77777777" w:rsidTr="00075138">
        <w:tc>
          <w:tcPr>
            <w:tcW w:w="4248" w:type="dxa"/>
          </w:tcPr>
          <w:p w14:paraId="2C647BFE" w14:textId="77777777" w:rsidR="005416AD" w:rsidRDefault="005416AD" w:rsidP="00D619D9"/>
          <w:p w14:paraId="557F1311" w14:textId="02289485" w:rsidR="005416AD" w:rsidRDefault="005416AD" w:rsidP="00D619D9">
            <w:r>
              <w:t>Any contractual relationship with the charity or its subsidiaries</w:t>
            </w:r>
          </w:p>
        </w:tc>
        <w:tc>
          <w:tcPr>
            <w:tcW w:w="6237" w:type="dxa"/>
          </w:tcPr>
          <w:p w14:paraId="070B4F7E" w14:textId="77777777" w:rsidR="005416AD" w:rsidRDefault="005416AD" w:rsidP="00D619D9"/>
          <w:p w14:paraId="57F53FDB" w14:textId="77777777" w:rsidR="005416AD" w:rsidRDefault="005416AD" w:rsidP="00D619D9"/>
          <w:p w14:paraId="769F9F67" w14:textId="77777777" w:rsidR="005416AD" w:rsidRDefault="005416AD" w:rsidP="00D619D9"/>
        </w:tc>
      </w:tr>
      <w:tr w:rsidR="005416AD" w14:paraId="52200AA3" w14:textId="77777777" w:rsidTr="00075138">
        <w:tc>
          <w:tcPr>
            <w:tcW w:w="4248" w:type="dxa"/>
          </w:tcPr>
          <w:p w14:paraId="49C68E37" w14:textId="77777777" w:rsidR="005416AD" w:rsidRDefault="005416AD" w:rsidP="00D619D9"/>
          <w:p w14:paraId="0987FCA1" w14:textId="4F467864" w:rsidR="005416AD" w:rsidRDefault="005416AD" w:rsidP="00D619D9">
            <w:r>
              <w:t>Any other conflicts that are not covered by the above</w:t>
            </w:r>
          </w:p>
        </w:tc>
        <w:tc>
          <w:tcPr>
            <w:tcW w:w="6237" w:type="dxa"/>
          </w:tcPr>
          <w:p w14:paraId="40F35566" w14:textId="77777777" w:rsidR="005416AD" w:rsidRDefault="005416AD" w:rsidP="00D619D9"/>
        </w:tc>
      </w:tr>
    </w:tbl>
    <w:p w14:paraId="3244EE3A" w14:textId="77777777" w:rsidR="005416AD" w:rsidRDefault="005416AD" w:rsidP="00D619D9"/>
    <w:p w14:paraId="1973E6D6" w14:textId="77777777" w:rsidR="005416AD" w:rsidRDefault="005416AD" w:rsidP="00D619D9">
      <w:r>
        <w:t xml:space="preserve">To the best of my knowledge, the above information is complete and correct.  I undertake to update as necessary the information provided, and to review the accuracy of the </w:t>
      </w:r>
      <w:r>
        <w:lastRenderedPageBreak/>
        <w:t>information on an annual basis.  I give my consent for it to be used for the purposes described in the conflicts of interest policy and for no other purpose.</w:t>
      </w:r>
    </w:p>
    <w:p w14:paraId="0E6B6953" w14:textId="77777777" w:rsidR="005416AD" w:rsidRDefault="005416AD" w:rsidP="00D619D9"/>
    <w:p w14:paraId="49B456DD" w14:textId="77777777" w:rsidR="005416AD" w:rsidRDefault="005416AD" w:rsidP="00D619D9"/>
    <w:p w14:paraId="26754197" w14:textId="77777777" w:rsidR="005416AD" w:rsidRDefault="005416AD" w:rsidP="00D619D9">
      <w:r>
        <w:t>Signed______________________________</w:t>
      </w:r>
    </w:p>
    <w:p w14:paraId="7B620782" w14:textId="77777777" w:rsidR="005416AD" w:rsidRDefault="005416AD" w:rsidP="00D619D9"/>
    <w:p w14:paraId="7AC6F544" w14:textId="77777777" w:rsidR="005416AD" w:rsidRDefault="005416AD" w:rsidP="00D619D9"/>
    <w:p w14:paraId="3DBC3966" w14:textId="77777777" w:rsidR="005416AD" w:rsidRDefault="005416AD" w:rsidP="00D619D9">
      <w:r>
        <w:t>Name_______________________________</w:t>
      </w:r>
    </w:p>
    <w:p w14:paraId="78F2D618" w14:textId="77777777" w:rsidR="005416AD" w:rsidRDefault="005416AD" w:rsidP="00D619D9"/>
    <w:p w14:paraId="170C40F8" w14:textId="77777777" w:rsidR="005416AD" w:rsidRDefault="005416AD" w:rsidP="00D619D9"/>
    <w:p w14:paraId="4C253373" w14:textId="77777777" w:rsidR="005416AD" w:rsidRDefault="005416AD" w:rsidP="00D619D9">
      <w:r>
        <w:t>Position_____________________________</w:t>
      </w:r>
    </w:p>
    <w:p w14:paraId="4A3395F3" w14:textId="77777777" w:rsidR="005416AD" w:rsidRDefault="005416AD" w:rsidP="00D619D9"/>
    <w:p w14:paraId="380C5695" w14:textId="77777777" w:rsidR="005416AD" w:rsidRDefault="005416AD" w:rsidP="00D619D9"/>
    <w:p w14:paraId="4C625AA9" w14:textId="77777777" w:rsidR="005416AD" w:rsidRDefault="005416AD" w:rsidP="00D619D9">
      <w:r>
        <w:t>Date_____________</w:t>
      </w:r>
    </w:p>
    <w:p w14:paraId="743CD8A3" w14:textId="77777777" w:rsidR="005416AD" w:rsidRDefault="005416AD" w:rsidP="00D619D9"/>
    <w:p w14:paraId="56D3B11F" w14:textId="77777777" w:rsidR="00075138" w:rsidRDefault="005416AD" w:rsidP="00D619D9">
      <w:r w:rsidRPr="00F70E4F">
        <w:t>Pleas</w:t>
      </w:r>
      <w:r>
        <w:t xml:space="preserve">e return to the </w:t>
      </w:r>
      <w:r w:rsidR="00075138">
        <w:t>Head of Governance</w:t>
      </w:r>
      <w:r>
        <w:t xml:space="preserve"> by emailing</w:t>
      </w:r>
      <w:r w:rsidRPr="00F70E4F">
        <w:t xml:space="preserve"> </w:t>
      </w:r>
      <w:hyperlink r:id="rId11" w:history="1">
        <w:r w:rsidR="00075138" w:rsidRPr="00EA749F">
          <w:rPr>
            <w:rStyle w:val="Hyperlink"/>
          </w:rPr>
          <w:t>governance@mssociety.org.uk</w:t>
        </w:r>
      </w:hyperlink>
      <w:r w:rsidR="00075138">
        <w:t xml:space="preserve"> </w:t>
      </w:r>
    </w:p>
    <w:p w14:paraId="5BFEB8C1" w14:textId="77777777" w:rsidR="005416AD" w:rsidRDefault="005416AD" w:rsidP="00D619D9">
      <w:pPr>
        <w:rPr>
          <w:rFonts w:asciiTheme="minorHAnsi" w:hAnsiTheme="minorHAnsi" w:cstheme="minorHAnsi"/>
        </w:rPr>
      </w:pPr>
    </w:p>
    <w:sectPr w:rsidR="005416AD" w:rsidSect="00F7051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851" w:bottom="992" w:left="851" w:header="510" w:footer="454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E96CCE" w16cex:dateUtc="2022-09-01T11:50:35.79Z"/>
  <w16cex:commentExtensible w16cex:durableId="4D6E983D" w16cex:dateUtc="2022-09-06T09:26:09.5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10F2F7" w16cid:durableId="49E96CCE"/>
  <w16cid:commentId w16cid:paraId="38A3BEBB" w16cid:durableId="4D6E98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920E2" w14:textId="77777777" w:rsidR="0062301E" w:rsidRPr="002D079C" w:rsidRDefault="0062301E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2E557178" w14:textId="77777777" w:rsidR="0062301E" w:rsidRDefault="0062301E">
      <w:pPr>
        <w:spacing w:after="0"/>
      </w:pPr>
      <w:r>
        <w:continuationSeparator/>
      </w:r>
    </w:p>
  </w:endnote>
  <w:endnote w:type="continuationNotice" w:id="1">
    <w:p w14:paraId="4AD3CC21" w14:textId="77777777" w:rsidR="0062301E" w:rsidRDefault="006230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Sans Normal">
    <w:altName w:val="Calibri"/>
    <w:panose1 w:val="00000000000000000000"/>
    <w:charset w:val="00"/>
    <w:family w:val="modern"/>
    <w:notTrueType/>
    <w:pitch w:val="variable"/>
    <w:sig w:usb0="A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5392" w14:textId="77777777" w:rsidR="00F70512" w:rsidRPr="00F70512" w:rsidRDefault="00F70512" w:rsidP="00F70512">
    <w:pPr>
      <w:tabs>
        <w:tab w:val="right" w:pos="10205"/>
      </w:tabs>
      <w:spacing w:after="40"/>
      <w:rPr>
        <w:rFonts w:eastAsia="Calibri" w:cs="Times New Roman"/>
        <w:color w:val="6E2B62"/>
        <w:sz w:val="16"/>
        <w:szCs w:val="16"/>
        <w:lang w:eastAsia="x-none"/>
      </w:rPr>
    </w:pPr>
    <w:r w:rsidRPr="00F70512">
      <w:rPr>
        <w:rFonts w:eastAsia="Calibri" w:cs="Times New Roman"/>
        <w:noProof/>
        <w:color w:val="6E2B62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492539F" wp14:editId="449253A0">
              <wp:simplePos x="0" y="0"/>
              <wp:positionH relativeFrom="page">
                <wp:posOffset>567690</wp:posOffset>
              </wp:positionH>
              <wp:positionV relativeFrom="page">
                <wp:posOffset>10198100</wp:posOffset>
              </wp:positionV>
              <wp:extent cx="6444000" cy="0"/>
              <wp:effectExtent l="0" t="0" r="330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3520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794D4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7pt,803pt" to="552.1pt,8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" strokecolor="#e35205" strokeweight="1pt">
              <w10:wrap anchorx="page" anchory="page"/>
              <w10:anchorlock/>
            </v:line>
          </w:pict>
        </mc:Fallback>
      </mc:AlternateContent>
    </w:r>
    <w:r w:rsidRPr="00F70512">
      <w:rPr>
        <w:rFonts w:eastAsia="Calibri" w:cs="Times New Roman"/>
        <w:color w:val="6E2B62"/>
        <w:sz w:val="16"/>
        <w:szCs w:val="16"/>
        <w:lang w:eastAsia="x-none"/>
      </w:rPr>
      <w:t>MS Society</w:t>
    </w:r>
    <w:r w:rsidR="00AD12FB">
      <w:rPr>
        <w:rFonts w:eastAsia="Calibri" w:cs="Times New Roman"/>
        <w:color w:val="6E2B62"/>
        <w:sz w:val="16"/>
        <w:szCs w:val="16"/>
        <w:lang w:eastAsia="x-none"/>
      </w:rPr>
      <w:tab/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fldChar w:fldCharType="begin"/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instrText xml:space="preserve"> PAGE   \* MERGEFORMAT </w:instrText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fldChar w:fldCharType="separate"/>
    </w:r>
    <w:r w:rsidR="009B5F3A">
      <w:rPr>
        <w:rFonts w:eastAsia="Calibri" w:cs="Times New Roman"/>
        <w:noProof/>
        <w:color w:val="6E2B62"/>
        <w:sz w:val="16"/>
        <w:szCs w:val="16"/>
        <w:lang w:val="x-none" w:eastAsia="x-none"/>
      </w:rPr>
      <w:t>2</w:t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fldChar w:fldCharType="end"/>
    </w:r>
    <w:r w:rsidRPr="00F70512">
      <w:rPr>
        <w:rFonts w:eastAsia="Calibri" w:cs="Times New Roman"/>
        <w:color w:val="6E2B62"/>
        <w:sz w:val="16"/>
        <w:szCs w:val="16"/>
        <w:lang w:eastAsia="x-none"/>
      </w:rPr>
      <w:t>of</w:t>
    </w:r>
    <w:r w:rsidRPr="00F70512">
      <w:rPr>
        <w:rFonts w:eastAsia="Calibri" w:cs="Times New Roman"/>
        <w:color w:val="6E2B62"/>
        <w:sz w:val="16"/>
        <w:szCs w:val="16"/>
        <w:lang w:eastAsia="x-none"/>
      </w:rPr>
      <w:fldChar w:fldCharType="begin"/>
    </w:r>
    <w:r w:rsidRPr="00F70512">
      <w:rPr>
        <w:rFonts w:eastAsia="Calibri" w:cs="Times New Roman"/>
        <w:color w:val="6E2B62"/>
        <w:sz w:val="16"/>
        <w:szCs w:val="16"/>
        <w:lang w:eastAsia="x-none"/>
      </w:rPr>
      <w:instrText xml:space="preserve"> NUMPAGES   \* MERGEFORMAT </w:instrText>
    </w:r>
    <w:r w:rsidRPr="00F70512">
      <w:rPr>
        <w:rFonts w:eastAsia="Calibri" w:cs="Times New Roman"/>
        <w:color w:val="6E2B62"/>
        <w:sz w:val="16"/>
        <w:szCs w:val="16"/>
        <w:lang w:eastAsia="x-none"/>
      </w:rPr>
      <w:fldChar w:fldCharType="separate"/>
    </w:r>
    <w:r w:rsidR="009B5F3A">
      <w:rPr>
        <w:rFonts w:eastAsia="Calibri" w:cs="Times New Roman"/>
        <w:noProof/>
        <w:color w:val="6E2B62"/>
        <w:sz w:val="16"/>
        <w:szCs w:val="16"/>
        <w:lang w:eastAsia="x-none"/>
      </w:rPr>
      <w:t>2</w:t>
    </w:r>
    <w:r w:rsidRPr="00F70512">
      <w:rPr>
        <w:rFonts w:eastAsia="Calibri" w:cs="Times New Roman"/>
        <w:color w:val="6E2B62"/>
        <w:sz w:val="16"/>
        <w:szCs w:val="16"/>
        <w:lang w:eastAsia="x-none"/>
      </w:rPr>
      <w:fldChar w:fldCharType="end"/>
    </w:r>
  </w:p>
  <w:p w14:paraId="44925393" w14:textId="77777777" w:rsidR="0060205D" w:rsidRDefault="006020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539B" w14:textId="77777777" w:rsidR="006B50BC" w:rsidRPr="00F70512" w:rsidRDefault="00F70512" w:rsidP="00F70512">
    <w:pPr>
      <w:tabs>
        <w:tab w:val="right" w:pos="10205"/>
      </w:tabs>
      <w:spacing w:after="40"/>
      <w:rPr>
        <w:rFonts w:eastAsia="Calibri" w:cs="Times New Roman"/>
        <w:color w:val="6E2B62"/>
        <w:sz w:val="16"/>
        <w:szCs w:val="16"/>
        <w:lang w:eastAsia="x-none"/>
      </w:rPr>
    </w:pPr>
    <w:r w:rsidRPr="00F70512">
      <w:rPr>
        <w:rFonts w:eastAsia="Calibri" w:cs="Times New Roman"/>
        <w:noProof/>
        <w:color w:val="6E2B6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49253A3" wp14:editId="449253A4">
              <wp:simplePos x="0" y="0"/>
              <wp:positionH relativeFrom="page">
                <wp:posOffset>567690</wp:posOffset>
              </wp:positionH>
              <wp:positionV relativeFrom="page">
                <wp:posOffset>10198100</wp:posOffset>
              </wp:positionV>
              <wp:extent cx="6444000" cy="0"/>
              <wp:effectExtent l="0" t="0" r="330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3520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64D36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7pt,803pt" to="552.1pt,8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" strokecolor="#e35205" strokeweight="1pt">
              <w10:wrap anchorx="page" anchory="page"/>
              <w10:anchorlock/>
            </v:line>
          </w:pict>
        </mc:Fallback>
      </mc:AlternateContent>
    </w:r>
    <w:r w:rsidRPr="00F70512">
      <w:rPr>
        <w:rFonts w:eastAsia="Calibri" w:cs="Times New Roman"/>
        <w:color w:val="6E2B62"/>
        <w:sz w:val="16"/>
        <w:szCs w:val="16"/>
        <w:lang w:eastAsia="x-none"/>
      </w:rPr>
      <w:t>MS Society</w:t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tab/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fldChar w:fldCharType="begin"/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instrText xml:space="preserve"> PAGE   \* MERGEFORMAT </w:instrText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fldChar w:fldCharType="separate"/>
    </w:r>
    <w:r w:rsidR="009B5F3A">
      <w:rPr>
        <w:rFonts w:eastAsia="Calibri" w:cs="Times New Roman"/>
        <w:noProof/>
        <w:color w:val="6E2B62"/>
        <w:sz w:val="16"/>
        <w:szCs w:val="16"/>
        <w:lang w:val="x-none" w:eastAsia="x-none"/>
      </w:rPr>
      <w:t>1</w:t>
    </w:r>
    <w:r w:rsidRPr="00F70512">
      <w:rPr>
        <w:rFonts w:eastAsia="Calibri" w:cs="Times New Roman"/>
        <w:color w:val="6E2B62"/>
        <w:sz w:val="16"/>
        <w:szCs w:val="16"/>
        <w:lang w:val="x-none" w:eastAsia="x-none"/>
      </w:rPr>
      <w:fldChar w:fldCharType="end"/>
    </w:r>
    <w:r>
      <w:rPr>
        <w:rFonts w:eastAsia="Calibri" w:cs="Times New Roman"/>
        <w:color w:val="6E2B62"/>
        <w:sz w:val="16"/>
        <w:szCs w:val="16"/>
        <w:lang w:eastAsia="x-none"/>
      </w:rPr>
      <w:t>of</w:t>
    </w:r>
    <w:r>
      <w:rPr>
        <w:rFonts w:eastAsia="Calibri" w:cs="Times New Roman"/>
        <w:color w:val="6E2B62"/>
        <w:sz w:val="16"/>
        <w:szCs w:val="16"/>
        <w:lang w:eastAsia="x-none"/>
      </w:rPr>
      <w:fldChar w:fldCharType="begin"/>
    </w:r>
    <w:r>
      <w:rPr>
        <w:rFonts w:eastAsia="Calibri" w:cs="Times New Roman"/>
        <w:color w:val="6E2B62"/>
        <w:sz w:val="16"/>
        <w:szCs w:val="16"/>
        <w:lang w:eastAsia="x-none"/>
      </w:rPr>
      <w:instrText xml:space="preserve"> NUMPAGES   \* MERGEFORMAT </w:instrText>
    </w:r>
    <w:r>
      <w:rPr>
        <w:rFonts w:eastAsia="Calibri" w:cs="Times New Roman"/>
        <w:color w:val="6E2B62"/>
        <w:sz w:val="16"/>
        <w:szCs w:val="16"/>
        <w:lang w:eastAsia="x-none"/>
      </w:rPr>
      <w:fldChar w:fldCharType="separate"/>
    </w:r>
    <w:r w:rsidR="009B5F3A">
      <w:rPr>
        <w:rFonts w:eastAsia="Calibri" w:cs="Times New Roman"/>
        <w:noProof/>
        <w:color w:val="6E2B62"/>
        <w:sz w:val="16"/>
        <w:szCs w:val="16"/>
        <w:lang w:eastAsia="x-none"/>
      </w:rPr>
      <w:t>2</w:t>
    </w:r>
    <w:r>
      <w:rPr>
        <w:rFonts w:eastAsia="Calibri" w:cs="Times New Roman"/>
        <w:color w:val="6E2B62"/>
        <w:sz w:val="16"/>
        <w:szCs w:val="16"/>
        <w:lang w:eastAsia="x-none"/>
      </w:rPr>
      <w:fldChar w:fldCharType="end"/>
    </w:r>
  </w:p>
  <w:p w14:paraId="4492539C" w14:textId="77777777" w:rsidR="0060205D" w:rsidRDefault="00602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8571" w14:textId="77777777" w:rsidR="0062301E" w:rsidRPr="00886F35" w:rsidRDefault="0062301E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9B28AB8" w14:textId="77777777" w:rsidR="0062301E" w:rsidRDefault="0062301E">
      <w:pPr>
        <w:spacing w:after="0"/>
      </w:pPr>
      <w:r>
        <w:continuationSeparator/>
      </w:r>
    </w:p>
    <w:p w14:paraId="61808C35" w14:textId="77777777" w:rsidR="0062301E" w:rsidRDefault="006230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5391" w14:textId="0B97ADD5" w:rsidR="0060205D" w:rsidRPr="00E673C0" w:rsidRDefault="00F70512" w:rsidP="00E673C0">
    <w:pPr>
      <w:tabs>
        <w:tab w:val="center" w:pos="4513"/>
        <w:tab w:val="right" w:pos="9026"/>
      </w:tabs>
      <w:spacing w:before="360" w:after="360"/>
      <w:rPr>
        <w:rFonts w:eastAsia="Calibri" w:cs="Times New Roman"/>
        <w:color w:val="E35205"/>
        <w:sz w:val="16"/>
        <w:szCs w:val="16"/>
        <w:lang w:eastAsia="x-none"/>
      </w:rPr>
    </w:pPr>
    <w:r w:rsidRPr="00F70512">
      <w:rPr>
        <w:noProof/>
      </w:rPr>
      <w:drawing>
        <wp:anchor distT="0" distB="0" distL="114300" distR="114300" simplePos="0" relativeHeight="251665408" behindDoc="1" locked="1" layoutInCell="1" allowOverlap="1" wp14:anchorId="4492539D" wp14:editId="449253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2400" cy="622800"/>
          <wp:effectExtent l="0" t="0" r="825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5394" w14:textId="77777777" w:rsidR="00F70512" w:rsidRPr="00F70512" w:rsidRDefault="00F70512" w:rsidP="00F70512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  <w:r w:rsidRPr="00F70512">
      <w:rPr>
        <w:rFonts w:eastAsia="Calibri" w:cs="Arial"/>
        <w:noProof/>
        <w:sz w:val="20"/>
        <w:szCs w:val="20"/>
      </w:rPr>
      <w:drawing>
        <wp:anchor distT="0" distB="0" distL="114300" distR="114300" simplePos="0" relativeHeight="251659264" behindDoc="1" locked="1" layoutInCell="0" allowOverlap="1" wp14:anchorId="449253A1" wp14:editId="449253A2">
          <wp:simplePos x="0" y="0"/>
          <wp:positionH relativeFrom="page">
            <wp:posOffset>523875</wp:posOffset>
          </wp:positionH>
          <wp:positionV relativeFrom="page">
            <wp:posOffset>390525</wp:posOffset>
          </wp:positionV>
          <wp:extent cx="1696720" cy="1584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 Society logo (sq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158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25395" w14:textId="77777777" w:rsidR="00F70512" w:rsidRPr="00F70512" w:rsidRDefault="00F70512" w:rsidP="00F70512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14:paraId="44925396" w14:textId="77777777" w:rsidR="00F70512" w:rsidRPr="00F70512" w:rsidRDefault="00F70512" w:rsidP="00F70512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14:paraId="44925397" w14:textId="77777777" w:rsidR="00F70512" w:rsidRPr="00F70512" w:rsidRDefault="00F70512" w:rsidP="00F70512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14:paraId="44925398" w14:textId="77777777" w:rsidR="00F70512" w:rsidRPr="00F70512" w:rsidRDefault="00F70512" w:rsidP="00F70512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14:paraId="44925399" w14:textId="77777777" w:rsidR="00F70512" w:rsidRPr="00F70512" w:rsidRDefault="00F70512" w:rsidP="00F70512">
    <w:pPr>
      <w:tabs>
        <w:tab w:val="center" w:pos="4680"/>
        <w:tab w:val="right" w:pos="9360"/>
      </w:tabs>
      <w:spacing w:before="40" w:after="40"/>
      <w:rPr>
        <w:rFonts w:eastAsia="Calibri" w:cs="Arial"/>
        <w:sz w:val="20"/>
        <w:szCs w:val="20"/>
      </w:rPr>
    </w:pPr>
  </w:p>
  <w:p w14:paraId="4492539A" w14:textId="77777777" w:rsidR="0060205D" w:rsidRDefault="006020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F95CEA"/>
    <w:multiLevelType w:val="hybridMultilevel"/>
    <w:tmpl w:val="FA4E4D68"/>
    <w:lvl w:ilvl="0" w:tplc="925089F6">
      <w:numFmt w:val="bullet"/>
      <w:lvlText w:val="•"/>
      <w:lvlJc w:val="left"/>
      <w:pPr>
        <w:ind w:left="720" w:hanging="360"/>
      </w:pPr>
      <w:rPr>
        <w:rFonts w:ascii="NeueSans Normal" w:eastAsiaTheme="minorHAnsi" w:hAnsi="NeueSans Norma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8B6"/>
    <w:multiLevelType w:val="hybridMultilevel"/>
    <w:tmpl w:val="CE8C73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72128"/>
    <w:multiLevelType w:val="multilevel"/>
    <w:tmpl w:val="E826B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C4C04"/>
    <w:multiLevelType w:val="hybridMultilevel"/>
    <w:tmpl w:val="3964F9DA"/>
    <w:lvl w:ilvl="0" w:tplc="925089F6">
      <w:numFmt w:val="bullet"/>
      <w:lvlText w:val="•"/>
      <w:lvlJc w:val="left"/>
      <w:pPr>
        <w:ind w:left="1429" w:hanging="360"/>
      </w:pPr>
      <w:rPr>
        <w:rFonts w:ascii="NeueSans Normal" w:eastAsiaTheme="minorHAnsi" w:hAnsi="NeueSans Norm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93510A"/>
    <w:multiLevelType w:val="hybridMultilevel"/>
    <w:tmpl w:val="5404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3E99"/>
    <w:multiLevelType w:val="multilevel"/>
    <w:tmpl w:val="97F645FC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B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E2B62" w:themeColor="accent2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172C1B"/>
    <w:multiLevelType w:val="hybridMultilevel"/>
    <w:tmpl w:val="711C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447E6"/>
    <w:multiLevelType w:val="hybridMultilevel"/>
    <w:tmpl w:val="EC4CD9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513A2"/>
    <w:multiLevelType w:val="hybridMultilevel"/>
    <w:tmpl w:val="DE7A924A"/>
    <w:lvl w:ilvl="0" w:tplc="925089F6">
      <w:numFmt w:val="bullet"/>
      <w:lvlText w:val="•"/>
      <w:lvlJc w:val="left"/>
      <w:pPr>
        <w:ind w:left="1429" w:hanging="360"/>
      </w:pPr>
      <w:rPr>
        <w:rFonts w:ascii="NeueSans Normal" w:eastAsiaTheme="minorHAnsi" w:hAnsi="NeueSans Norm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A15A13"/>
    <w:multiLevelType w:val="hybridMultilevel"/>
    <w:tmpl w:val="E05E0128"/>
    <w:lvl w:ilvl="0" w:tplc="9E3A8D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B9"/>
    <w:rsid w:val="00001456"/>
    <w:rsid w:val="00005C01"/>
    <w:rsid w:val="000157CF"/>
    <w:rsid w:val="000233EE"/>
    <w:rsid w:val="000234C5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66F1"/>
    <w:rsid w:val="00067975"/>
    <w:rsid w:val="000702ED"/>
    <w:rsid w:val="00071D96"/>
    <w:rsid w:val="00075138"/>
    <w:rsid w:val="00075668"/>
    <w:rsid w:val="0008437E"/>
    <w:rsid w:val="000956DE"/>
    <w:rsid w:val="000A3EB9"/>
    <w:rsid w:val="000B5C77"/>
    <w:rsid w:val="000B6CF8"/>
    <w:rsid w:val="000C2310"/>
    <w:rsid w:val="000C6F80"/>
    <w:rsid w:val="000D7E79"/>
    <w:rsid w:val="000E34ED"/>
    <w:rsid w:val="000E6A6F"/>
    <w:rsid w:val="000F2B1B"/>
    <w:rsid w:val="000F2C8B"/>
    <w:rsid w:val="000F39DE"/>
    <w:rsid w:val="000F7D17"/>
    <w:rsid w:val="0010185E"/>
    <w:rsid w:val="00105C5F"/>
    <w:rsid w:val="00106763"/>
    <w:rsid w:val="001124F7"/>
    <w:rsid w:val="0011325C"/>
    <w:rsid w:val="00113D17"/>
    <w:rsid w:val="001143B9"/>
    <w:rsid w:val="00134322"/>
    <w:rsid w:val="00137D8E"/>
    <w:rsid w:val="00145D06"/>
    <w:rsid w:val="0014741A"/>
    <w:rsid w:val="00147A8B"/>
    <w:rsid w:val="00157400"/>
    <w:rsid w:val="00163F90"/>
    <w:rsid w:val="00164749"/>
    <w:rsid w:val="00165F6E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0CC4"/>
    <w:rsid w:val="00234466"/>
    <w:rsid w:val="0024460F"/>
    <w:rsid w:val="002459A0"/>
    <w:rsid w:val="0024791A"/>
    <w:rsid w:val="002501A6"/>
    <w:rsid w:val="00254656"/>
    <w:rsid w:val="00260817"/>
    <w:rsid w:val="002709C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7AFB"/>
    <w:rsid w:val="00327064"/>
    <w:rsid w:val="0033236F"/>
    <w:rsid w:val="00345644"/>
    <w:rsid w:val="00360517"/>
    <w:rsid w:val="00361151"/>
    <w:rsid w:val="0036303B"/>
    <w:rsid w:val="00367716"/>
    <w:rsid w:val="00375068"/>
    <w:rsid w:val="00382D3D"/>
    <w:rsid w:val="00388EC2"/>
    <w:rsid w:val="00395D13"/>
    <w:rsid w:val="00397530"/>
    <w:rsid w:val="003A67B1"/>
    <w:rsid w:val="003A7C01"/>
    <w:rsid w:val="003B1D98"/>
    <w:rsid w:val="003B5DBC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07372"/>
    <w:rsid w:val="00411CC5"/>
    <w:rsid w:val="0042486B"/>
    <w:rsid w:val="00430A8B"/>
    <w:rsid w:val="00457BF8"/>
    <w:rsid w:val="004673B9"/>
    <w:rsid w:val="00470896"/>
    <w:rsid w:val="004757DC"/>
    <w:rsid w:val="00476D49"/>
    <w:rsid w:val="00480BF3"/>
    <w:rsid w:val="00482A3D"/>
    <w:rsid w:val="00484A1C"/>
    <w:rsid w:val="00484CC1"/>
    <w:rsid w:val="00486192"/>
    <w:rsid w:val="0048785A"/>
    <w:rsid w:val="00492CB0"/>
    <w:rsid w:val="00493047"/>
    <w:rsid w:val="004A21C7"/>
    <w:rsid w:val="004B739E"/>
    <w:rsid w:val="004C37A3"/>
    <w:rsid w:val="004C5291"/>
    <w:rsid w:val="004C58DC"/>
    <w:rsid w:val="004F3BA0"/>
    <w:rsid w:val="005002E2"/>
    <w:rsid w:val="0050276E"/>
    <w:rsid w:val="00502ACF"/>
    <w:rsid w:val="00503CB0"/>
    <w:rsid w:val="00510197"/>
    <w:rsid w:val="00511284"/>
    <w:rsid w:val="005118F0"/>
    <w:rsid w:val="005220E5"/>
    <w:rsid w:val="00523164"/>
    <w:rsid w:val="00531E0A"/>
    <w:rsid w:val="00534901"/>
    <w:rsid w:val="00535412"/>
    <w:rsid w:val="005416AD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1B54"/>
    <w:rsid w:val="005B3423"/>
    <w:rsid w:val="005C2933"/>
    <w:rsid w:val="005C3D65"/>
    <w:rsid w:val="005D087F"/>
    <w:rsid w:val="005D3253"/>
    <w:rsid w:val="005D5BEA"/>
    <w:rsid w:val="005E0976"/>
    <w:rsid w:val="005E2347"/>
    <w:rsid w:val="005E5C81"/>
    <w:rsid w:val="005E6281"/>
    <w:rsid w:val="005E7025"/>
    <w:rsid w:val="005F1E72"/>
    <w:rsid w:val="005F41CB"/>
    <w:rsid w:val="0060205D"/>
    <w:rsid w:val="00602E2F"/>
    <w:rsid w:val="00612070"/>
    <w:rsid w:val="00614080"/>
    <w:rsid w:val="00615145"/>
    <w:rsid w:val="00622206"/>
    <w:rsid w:val="0062301E"/>
    <w:rsid w:val="006313F0"/>
    <w:rsid w:val="006359B3"/>
    <w:rsid w:val="00635CDF"/>
    <w:rsid w:val="00651D58"/>
    <w:rsid w:val="00652DAA"/>
    <w:rsid w:val="00660CA5"/>
    <w:rsid w:val="00670146"/>
    <w:rsid w:val="006724AB"/>
    <w:rsid w:val="006835A8"/>
    <w:rsid w:val="006A06A9"/>
    <w:rsid w:val="006B0111"/>
    <w:rsid w:val="006B3CDE"/>
    <w:rsid w:val="006B50BC"/>
    <w:rsid w:val="006C1D95"/>
    <w:rsid w:val="006C3557"/>
    <w:rsid w:val="006C7874"/>
    <w:rsid w:val="006D0B6C"/>
    <w:rsid w:val="006D464C"/>
    <w:rsid w:val="006E7969"/>
    <w:rsid w:val="006F1369"/>
    <w:rsid w:val="006F343C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17E2"/>
    <w:rsid w:val="00756681"/>
    <w:rsid w:val="0076054F"/>
    <w:rsid w:val="00767852"/>
    <w:rsid w:val="00774236"/>
    <w:rsid w:val="00775858"/>
    <w:rsid w:val="00776DAC"/>
    <w:rsid w:val="00780E79"/>
    <w:rsid w:val="007879E0"/>
    <w:rsid w:val="00787B17"/>
    <w:rsid w:val="0079090B"/>
    <w:rsid w:val="00795990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525C"/>
    <w:rsid w:val="007F631B"/>
    <w:rsid w:val="00804CB7"/>
    <w:rsid w:val="0081081D"/>
    <w:rsid w:val="008168B7"/>
    <w:rsid w:val="00824859"/>
    <w:rsid w:val="00827D8F"/>
    <w:rsid w:val="0083337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41E4"/>
    <w:rsid w:val="0094021E"/>
    <w:rsid w:val="00940284"/>
    <w:rsid w:val="00941E22"/>
    <w:rsid w:val="009442AA"/>
    <w:rsid w:val="0094548B"/>
    <w:rsid w:val="0095021F"/>
    <w:rsid w:val="00951F35"/>
    <w:rsid w:val="00953394"/>
    <w:rsid w:val="00953F0F"/>
    <w:rsid w:val="009550D6"/>
    <w:rsid w:val="00955FE8"/>
    <w:rsid w:val="009660CF"/>
    <w:rsid w:val="00966EC5"/>
    <w:rsid w:val="00977609"/>
    <w:rsid w:val="00981282"/>
    <w:rsid w:val="0098368E"/>
    <w:rsid w:val="00987845"/>
    <w:rsid w:val="00991ACE"/>
    <w:rsid w:val="00993FE9"/>
    <w:rsid w:val="009A31C5"/>
    <w:rsid w:val="009A42D0"/>
    <w:rsid w:val="009B5F3A"/>
    <w:rsid w:val="009C2768"/>
    <w:rsid w:val="009C428A"/>
    <w:rsid w:val="009C4D36"/>
    <w:rsid w:val="009D0AB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2B37"/>
    <w:rsid w:val="00A259E1"/>
    <w:rsid w:val="00A26648"/>
    <w:rsid w:val="00A36237"/>
    <w:rsid w:val="00A37D48"/>
    <w:rsid w:val="00A42CC7"/>
    <w:rsid w:val="00A51707"/>
    <w:rsid w:val="00A549BF"/>
    <w:rsid w:val="00A57EAB"/>
    <w:rsid w:val="00A67600"/>
    <w:rsid w:val="00A80159"/>
    <w:rsid w:val="00A846B7"/>
    <w:rsid w:val="00A947C9"/>
    <w:rsid w:val="00A94E09"/>
    <w:rsid w:val="00AA3E77"/>
    <w:rsid w:val="00AB37BE"/>
    <w:rsid w:val="00AB4D8C"/>
    <w:rsid w:val="00AB61FA"/>
    <w:rsid w:val="00AB76A8"/>
    <w:rsid w:val="00AB77C5"/>
    <w:rsid w:val="00AC00E1"/>
    <w:rsid w:val="00AD12FB"/>
    <w:rsid w:val="00AD477A"/>
    <w:rsid w:val="00AD6C4C"/>
    <w:rsid w:val="00AD7502"/>
    <w:rsid w:val="00AD79CC"/>
    <w:rsid w:val="00AE0FA2"/>
    <w:rsid w:val="00AE0FB9"/>
    <w:rsid w:val="00AF2869"/>
    <w:rsid w:val="00AF61BF"/>
    <w:rsid w:val="00AF6EA2"/>
    <w:rsid w:val="00AF7D32"/>
    <w:rsid w:val="00B001A1"/>
    <w:rsid w:val="00B07222"/>
    <w:rsid w:val="00B1042B"/>
    <w:rsid w:val="00B11E17"/>
    <w:rsid w:val="00B167EC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53A0"/>
    <w:rsid w:val="00BB1E5B"/>
    <w:rsid w:val="00BB59A1"/>
    <w:rsid w:val="00BB6483"/>
    <w:rsid w:val="00BC1303"/>
    <w:rsid w:val="00BC3475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286F"/>
    <w:rsid w:val="00C24763"/>
    <w:rsid w:val="00C2662F"/>
    <w:rsid w:val="00C33F9E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87F1B"/>
    <w:rsid w:val="00CA252C"/>
    <w:rsid w:val="00CA2CC6"/>
    <w:rsid w:val="00CB55BF"/>
    <w:rsid w:val="00CB5BCD"/>
    <w:rsid w:val="00CC263F"/>
    <w:rsid w:val="00CD5B1E"/>
    <w:rsid w:val="00CD6879"/>
    <w:rsid w:val="00CF2171"/>
    <w:rsid w:val="00CF3A4C"/>
    <w:rsid w:val="00CF4F8C"/>
    <w:rsid w:val="00CF75A1"/>
    <w:rsid w:val="00CF7A48"/>
    <w:rsid w:val="00D129D0"/>
    <w:rsid w:val="00D138FF"/>
    <w:rsid w:val="00D17146"/>
    <w:rsid w:val="00D17C7C"/>
    <w:rsid w:val="00D215EB"/>
    <w:rsid w:val="00D2744D"/>
    <w:rsid w:val="00D27641"/>
    <w:rsid w:val="00D302ED"/>
    <w:rsid w:val="00D32A97"/>
    <w:rsid w:val="00D32BC2"/>
    <w:rsid w:val="00D33862"/>
    <w:rsid w:val="00D42247"/>
    <w:rsid w:val="00D504BC"/>
    <w:rsid w:val="00D522EC"/>
    <w:rsid w:val="00D55BE9"/>
    <w:rsid w:val="00D56A6D"/>
    <w:rsid w:val="00D60B24"/>
    <w:rsid w:val="00D619D9"/>
    <w:rsid w:val="00D62A99"/>
    <w:rsid w:val="00D66BD5"/>
    <w:rsid w:val="00D713A2"/>
    <w:rsid w:val="00D77F07"/>
    <w:rsid w:val="00D816AC"/>
    <w:rsid w:val="00D8271E"/>
    <w:rsid w:val="00D83408"/>
    <w:rsid w:val="00D86E3F"/>
    <w:rsid w:val="00DA0102"/>
    <w:rsid w:val="00DA1073"/>
    <w:rsid w:val="00DA588A"/>
    <w:rsid w:val="00DB3635"/>
    <w:rsid w:val="00DB4E2C"/>
    <w:rsid w:val="00DB596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40BC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673C0"/>
    <w:rsid w:val="00E77CDF"/>
    <w:rsid w:val="00E77E04"/>
    <w:rsid w:val="00E820D1"/>
    <w:rsid w:val="00E86117"/>
    <w:rsid w:val="00E90149"/>
    <w:rsid w:val="00E91B49"/>
    <w:rsid w:val="00E925BC"/>
    <w:rsid w:val="00E9703B"/>
    <w:rsid w:val="00E97918"/>
    <w:rsid w:val="00E97CBE"/>
    <w:rsid w:val="00EA5560"/>
    <w:rsid w:val="00EB7DFD"/>
    <w:rsid w:val="00EC575D"/>
    <w:rsid w:val="00EC70BE"/>
    <w:rsid w:val="00ED1340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7F4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A1D"/>
    <w:rsid w:val="00F52C3E"/>
    <w:rsid w:val="00F6091F"/>
    <w:rsid w:val="00F61F14"/>
    <w:rsid w:val="00F631D0"/>
    <w:rsid w:val="00F6588F"/>
    <w:rsid w:val="00F70512"/>
    <w:rsid w:val="00F72252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F1D36"/>
    <w:rsid w:val="01334221"/>
    <w:rsid w:val="01718512"/>
    <w:rsid w:val="030D5573"/>
    <w:rsid w:val="03B3434F"/>
    <w:rsid w:val="04A925D4"/>
    <w:rsid w:val="04E7E098"/>
    <w:rsid w:val="04EE6C78"/>
    <w:rsid w:val="05C3B8EA"/>
    <w:rsid w:val="05DEACF5"/>
    <w:rsid w:val="076D5C7B"/>
    <w:rsid w:val="0A2217BB"/>
    <w:rsid w:val="0B00FACB"/>
    <w:rsid w:val="0C840E2E"/>
    <w:rsid w:val="0CBB99E6"/>
    <w:rsid w:val="0F603024"/>
    <w:rsid w:val="0F758765"/>
    <w:rsid w:val="0F8A22C2"/>
    <w:rsid w:val="0FF3C601"/>
    <w:rsid w:val="10346EF5"/>
    <w:rsid w:val="11303D8E"/>
    <w:rsid w:val="121BE2EB"/>
    <w:rsid w:val="135D838A"/>
    <w:rsid w:val="144EAE84"/>
    <w:rsid w:val="185BCFE0"/>
    <w:rsid w:val="1A4EB05D"/>
    <w:rsid w:val="1B215D6D"/>
    <w:rsid w:val="1B5482E8"/>
    <w:rsid w:val="1B7A40A7"/>
    <w:rsid w:val="1C642FF8"/>
    <w:rsid w:val="1CBD2DCE"/>
    <w:rsid w:val="1DE81237"/>
    <w:rsid w:val="1E66887E"/>
    <w:rsid w:val="1EE6F8CE"/>
    <w:rsid w:val="1FF4CE90"/>
    <w:rsid w:val="20D145B9"/>
    <w:rsid w:val="2664A3F4"/>
    <w:rsid w:val="2679422D"/>
    <w:rsid w:val="2753C5E5"/>
    <w:rsid w:val="299D28C2"/>
    <w:rsid w:val="29B1AAEB"/>
    <w:rsid w:val="2A4334F8"/>
    <w:rsid w:val="2A4CC5BB"/>
    <w:rsid w:val="2FA89776"/>
    <w:rsid w:val="2FB6D090"/>
    <w:rsid w:val="303681FD"/>
    <w:rsid w:val="304B80E5"/>
    <w:rsid w:val="30DD34BF"/>
    <w:rsid w:val="32F182CC"/>
    <w:rsid w:val="34D8835C"/>
    <w:rsid w:val="3533E31C"/>
    <w:rsid w:val="356C6395"/>
    <w:rsid w:val="39013C15"/>
    <w:rsid w:val="3931B801"/>
    <w:rsid w:val="39B9C6F6"/>
    <w:rsid w:val="3E8BAB0B"/>
    <w:rsid w:val="3E914F41"/>
    <w:rsid w:val="405CF198"/>
    <w:rsid w:val="419DDE07"/>
    <w:rsid w:val="42D6B68E"/>
    <w:rsid w:val="46AA990F"/>
    <w:rsid w:val="47B65AA0"/>
    <w:rsid w:val="482B4215"/>
    <w:rsid w:val="4922BE46"/>
    <w:rsid w:val="4A821BD2"/>
    <w:rsid w:val="4E42D8AF"/>
    <w:rsid w:val="4EC9E993"/>
    <w:rsid w:val="4ED95426"/>
    <w:rsid w:val="50AF6BA8"/>
    <w:rsid w:val="518F89C3"/>
    <w:rsid w:val="519FD49C"/>
    <w:rsid w:val="521BD08E"/>
    <w:rsid w:val="533BA4FD"/>
    <w:rsid w:val="53ED2D2B"/>
    <w:rsid w:val="542A6CC8"/>
    <w:rsid w:val="5469E8CC"/>
    <w:rsid w:val="54B6F0CB"/>
    <w:rsid w:val="54D7755E"/>
    <w:rsid w:val="5687F84A"/>
    <w:rsid w:val="57620D8A"/>
    <w:rsid w:val="57EE0138"/>
    <w:rsid w:val="58320AE0"/>
    <w:rsid w:val="58726809"/>
    <w:rsid w:val="5972F0DE"/>
    <w:rsid w:val="5A0E386A"/>
    <w:rsid w:val="5A1899FD"/>
    <w:rsid w:val="5B6A8A6E"/>
    <w:rsid w:val="5C830731"/>
    <w:rsid w:val="5DF5D420"/>
    <w:rsid w:val="6015B233"/>
    <w:rsid w:val="60D1AADD"/>
    <w:rsid w:val="63A2435B"/>
    <w:rsid w:val="671C3E12"/>
    <w:rsid w:val="67582676"/>
    <w:rsid w:val="67801EDA"/>
    <w:rsid w:val="68266383"/>
    <w:rsid w:val="6852A25A"/>
    <w:rsid w:val="6874D0CA"/>
    <w:rsid w:val="68FFD480"/>
    <w:rsid w:val="694A1DAC"/>
    <w:rsid w:val="698BD742"/>
    <w:rsid w:val="6AB7BF9C"/>
    <w:rsid w:val="6B227D9F"/>
    <w:rsid w:val="6C530F09"/>
    <w:rsid w:val="6CF1ECD3"/>
    <w:rsid w:val="6F23F8F2"/>
    <w:rsid w:val="6F26D833"/>
    <w:rsid w:val="6F86E18D"/>
    <w:rsid w:val="72384F8D"/>
    <w:rsid w:val="72B31032"/>
    <w:rsid w:val="73C8735A"/>
    <w:rsid w:val="740225B0"/>
    <w:rsid w:val="75E8B054"/>
    <w:rsid w:val="76607CF2"/>
    <w:rsid w:val="76989CE7"/>
    <w:rsid w:val="79D03DA9"/>
    <w:rsid w:val="7DBEB6F1"/>
    <w:rsid w:val="7E39E44F"/>
    <w:rsid w:val="7E94EE8F"/>
    <w:rsid w:val="7ED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925302"/>
  <w15:docId w15:val="{28402EB1-28D4-4B4F-BFCF-66F74D0A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E6A6F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0234C5"/>
    <w:pPr>
      <w:spacing w:before="720"/>
    </w:pPr>
    <w:rPr>
      <w:rFonts w:asciiTheme="majorHAnsi" w:hAnsiTheme="majorHAnsi"/>
      <w:color w:val="6E2B62" w:themeColor="accent2"/>
    </w:rPr>
  </w:style>
  <w:style w:type="paragraph" w:customStyle="1" w:styleId="Bodycopy">
    <w:name w:val="Body copy"/>
    <w:basedOn w:val="Normal"/>
    <w:qFormat/>
    <w:rsid w:val="000E6A6F"/>
    <w:pPr>
      <w:spacing w:after="0"/>
    </w:pPr>
    <w:rPr>
      <w:rFonts w:asciiTheme="minorHAnsi" w:hAnsiTheme="minorHAnsi"/>
      <w:color w:val="3C3C3B"/>
      <w:szCs w:val="24"/>
    </w:rPr>
  </w:style>
  <w:style w:type="paragraph" w:customStyle="1" w:styleId="Runningfooter">
    <w:name w:val="Running footer"/>
    <w:basedOn w:val="Header"/>
    <w:rsid w:val="006B50BC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0234C5"/>
    <w:pPr>
      <w:spacing w:before="240" w:after="0"/>
      <w:contextualSpacing/>
    </w:pPr>
    <w:rPr>
      <w:rFonts w:asciiTheme="minorHAnsi" w:eastAsiaTheme="minorHAnsi" w:hAnsiTheme="minorHAnsi"/>
      <w:color w:val="3C3C3B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0E6A6F"/>
    <w:pPr>
      <w:spacing w:after="0"/>
      <w:ind w:right="1274"/>
    </w:pPr>
    <w:rPr>
      <w:rFonts w:asciiTheme="majorHAnsi" w:eastAsiaTheme="minorHAnsi" w:hAnsiTheme="majorHAnsi"/>
      <w:b/>
      <w:color w:val="3C3C3B"/>
      <w:sz w:val="40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0234C5"/>
    <w:pPr>
      <w:numPr>
        <w:numId w:val="5"/>
      </w:numPr>
      <w:spacing w:before="560" w:after="240"/>
      <w:ind w:left="567" w:hanging="567"/>
      <w:outlineLvl w:val="0"/>
    </w:pPr>
    <w:rPr>
      <w:rFonts w:asciiTheme="majorHAnsi" w:eastAsiaTheme="minorHAnsi" w:hAnsiTheme="majorHAnsi" w:cs="Times New Roman"/>
      <w:color w:val="E35205" w:themeColor="accent1"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6E2B62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0E6A6F"/>
    <w:pPr>
      <w:numPr>
        <w:ilvl w:val="1"/>
        <w:numId w:val="5"/>
      </w:numPr>
      <w:spacing w:before="600" w:after="120"/>
      <w:ind w:hanging="792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0234C5"/>
    <w:pPr>
      <w:numPr>
        <w:ilvl w:val="2"/>
        <w:numId w:val="5"/>
      </w:numPr>
      <w:spacing w:before="360" w:line="300" w:lineRule="exact"/>
      <w:ind w:left="851" w:hanging="851"/>
      <w:jc w:val="both"/>
      <w:outlineLvl w:val="2"/>
    </w:pPr>
    <w:rPr>
      <w:color w:val="6E2B62" w:themeColor="accent2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AB37BE"/>
    <w:pPr>
      <w:numPr>
        <w:numId w:val="2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457BF8"/>
    <w:pPr>
      <w:spacing w:after="120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6E2B62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3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5DC4CF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E35205" w:themeColor="accent1"/>
        <w:left w:val="single" w:sz="4" w:space="0" w:color="E35205" w:themeColor="accent1"/>
        <w:bottom w:val="single" w:sz="4" w:space="0" w:color="E35205" w:themeColor="accent1"/>
        <w:right w:val="single" w:sz="4" w:space="0" w:color="E3520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205" w:themeFill="accent1"/>
      </w:tcPr>
    </w:tblStylePr>
    <w:tblStylePr w:type="lastRow">
      <w:rPr>
        <w:b/>
        <w:bCs/>
      </w:rPr>
      <w:tblPr/>
      <w:tcPr>
        <w:tcBorders>
          <w:top w:val="double" w:sz="4" w:space="0" w:color="E3520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205" w:themeColor="accent1"/>
          <w:right w:val="single" w:sz="4" w:space="0" w:color="E35205" w:themeColor="accent1"/>
        </w:tcBorders>
      </w:tcPr>
    </w:tblStylePr>
    <w:tblStylePr w:type="band1Horz">
      <w:tblPr/>
      <w:tcPr>
        <w:tcBorders>
          <w:top w:val="single" w:sz="4" w:space="0" w:color="E35205" w:themeColor="accent1"/>
          <w:bottom w:val="single" w:sz="4" w:space="0" w:color="E3520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205" w:themeColor="accent1"/>
          <w:left w:val="nil"/>
        </w:tcBorders>
      </w:tcPr>
    </w:tblStylePr>
    <w:tblStylePr w:type="swCell">
      <w:tblPr/>
      <w:tcPr>
        <w:tcBorders>
          <w:top w:val="double" w:sz="4" w:space="0" w:color="E35205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4F758B" w:themeColor="accent3"/>
        <w:left w:val="single" w:sz="8" w:space="0" w:color="4F758B" w:themeColor="accent3"/>
        <w:bottom w:val="single" w:sz="8" w:space="0" w:color="4F758B" w:themeColor="accent3"/>
        <w:right w:val="single" w:sz="8" w:space="0" w:color="4F758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3"/>
          <w:left w:val="single" w:sz="8" w:space="0" w:color="4F758B" w:themeColor="accent3"/>
          <w:bottom w:val="single" w:sz="8" w:space="0" w:color="4F758B" w:themeColor="accent3"/>
          <w:right w:val="single" w:sz="8" w:space="0" w:color="4F758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3"/>
          <w:left w:val="single" w:sz="8" w:space="0" w:color="4F758B" w:themeColor="accent3"/>
          <w:bottom w:val="single" w:sz="8" w:space="0" w:color="4F758B" w:themeColor="accent3"/>
          <w:right w:val="single" w:sz="8" w:space="0" w:color="4F758B" w:themeColor="accent3"/>
        </w:tcBorders>
      </w:tcPr>
    </w:tblStylePr>
    <w:tblStylePr w:type="band1Horz">
      <w:tblPr/>
      <w:tcPr>
        <w:tcBorders>
          <w:top w:val="single" w:sz="8" w:space="0" w:color="4F758B" w:themeColor="accent3"/>
          <w:left w:val="single" w:sz="8" w:space="0" w:color="4F758B" w:themeColor="accent3"/>
          <w:bottom w:val="single" w:sz="8" w:space="0" w:color="4F758B" w:themeColor="accent3"/>
          <w:right w:val="single" w:sz="8" w:space="0" w:color="4F758B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7399AF" w:themeColor="accent3" w:themeTint="BF"/>
        <w:left w:val="single" w:sz="8" w:space="0" w:color="7399AF" w:themeColor="accent3" w:themeTint="BF"/>
        <w:bottom w:val="single" w:sz="8" w:space="0" w:color="7399AF" w:themeColor="accent3" w:themeTint="BF"/>
        <w:right w:val="single" w:sz="8" w:space="0" w:color="7399AF" w:themeColor="accent3" w:themeTint="BF"/>
        <w:insideH w:val="single" w:sz="8" w:space="0" w:color="7399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3" w:themeTint="BF"/>
          <w:left w:val="single" w:sz="8" w:space="0" w:color="7399AF" w:themeColor="accent3" w:themeTint="BF"/>
          <w:bottom w:val="single" w:sz="8" w:space="0" w:color="7399AF" w:themeColor="accent3" w:themeTint="BF"/>
          <w:right w:val="single" w:sz="8" w:space="0" w:color="7399AF" w:themeColor="accent3" w:themeTint="BF"/>
          <w:insideH w:val="nil"/>
          <w:insideV w:val="nil"/>
        </w:tcBorders>
        <w:shd w:val="clear" w:color="auto" w:fill="4F75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3" w:themeTint="BF"/>
          <w:left w:val="single" w:sz="8" w:space="0" w:color="7399AF" w:themeColor="accent3" w:themeTint="BF"/>
          <w:bottom w:val="single" w:sz="8" w:space="0" w:color="7399AF" w:themeColor="accent3" w:themeTint="BF"/>
          <w:right w:val="single" w:sz="8" w:space="0" w:color="7399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3B5767" w:themeColor="accent3" w:themeShade="BF"/>
    </w:rPr>
    <w:tblPr>
      <w:tblStyleRowBandSize w:val="1"/>
      <w:tblStyleColBandSize w:val="1"/>
      <w:tblBorders>
        <w:top w:val="single" w:sz="8" w:space="0" w:color="4F758B" w:themeColor="accent3"/>
        <w:bottom w:val="single" w:sz="8" w:space="0" w:color="4F758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3"/>
          <w:left w:val="nil"/>
          <w:bottom w:val="single" w:sz="8" w:space="0" w:color="4F758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3"/>
          <w:left w:val="nil"/>
          <w:bottom w:val="single" w:sz="8" w:space="0" w:color="4F758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4"/>
      </w:numPr>
      <w:tabs>
        <w:tab w:val="left" w:pos="1418"/>
      </w:tabs>
      <w:ind w:left="1418" w:hanging="1418"/>
      <w:jc w:val="left"/>
    </w:pPr>
    <w:rPr>
      <w:color w:val="E35205" w:themeColor="accent1"/>
    </w:rPr>
  </w:style>
  <w:style w:type="paragraph" w:styleId="ListNumber">
    <w:name w:val="List Number"/>
    <w:basedOn w:val="Bodycopy"/>
    <w:rsid w:val="00796FAD"/>
    <w:pPr>
      <w:numPr>
        <w:numId w:val="1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5DC4C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  <w:style w:type="table" w:customStyle="1" w:styleId="GridTable4-Accent21">
    <w:name w:val="Grid Table 4 - Accent 21"/>
    <w:basedOn w:val="TableNormal"/>
    <w:uiPriority w:val="49"/>
    <w:rsid w:val="00230CC4"/>
    <w:pPr>
      <w:spacing w:after="0"/>
    </w:pPr>
    <w:tblPr>
      <w:tblStyleRowBandSize w:val="1"/>
      <w:tblStyleColBandSize w:val="1"/>
      <w:tblBorders>
        <w:top w:val="single" w:sz="4" w:space="0" w:color="C264B1" w:themeColor="accent2" w:themeTint="99"/>
        <w:left w:val="single" w:sz="4" w:space="0" w:color="C264B1" w:themeColor="accent2" w:themeTint="99"/>
        <w:bottom w:val="single" w:sz="4" w:space="0" w:color="C264B1" w:themeColor="accent2" w:themeTint="99"/>
        <w:right w:val="single" w:sz="4" w:space="0" w:color="C264B1" w:themeColor="accent2" w:themeTint="99"/>
        <w:insideH w:val="single" w:sz="4" w:space="0" w:color="C264B1" w:themeColor="accent2" w:themeTint="99"/>
        <w:insideV w:val="single" w:sz="4" w:space="0" w:color="C26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B62" w:themeColor="accent2"/>
          <w:left w:val="single" w:sz="4" w:space="0" w:color="6E2B62" w:themeColor="accent2"/>
          <w:bottom w:val="single" w:sz="4" w:space="0" w:color="6E2B62" w:themeColor="accent2"/>
          <w:right w:val="single" w:sz="4" w:space="0" w:color="6E2B62" w:themeColor="accent2"/>
          <w:insideH w:val="nil"/>
          <w:insideV w:val="nil"/>
        </w:tcBorders>
        <w:shd w:val="clear" w:color="auto" w:fill="6E2B62" w:themeFill="accent2"/>
      </w:tcPr>
    </w:tblStylePr>
    <w:tblStylePr w:type="lastRow">
      <w:rPr>
        <w:b/>
        <w:bCs/>
      </w:rPr>
      <w:tblPr/>
      <w:tcPr>
        <w:tcBorders>
          <w:top w:val="double" w:sz="4" w:space="0" w:color="6E2B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BE5" w:themeFill="accent2" w:themeFillTint="33"/>
      </w:tcPr>
    </w:tblStylePr>
    <w:tblStylePr w:type="band1Horz">
      <w:tblPr/>
      <w:tcPr>
        <w:shd w:val="clear" w:color="auto" w:fill="EBCBE5" w:themeFill="accent2" w:themeFillTint="33"/>
      </w:tcPr>
    </w:tblStylePr>
  </w:style>
  <w:style w:type="paragraph" w:customStyle="1" w:styleId="paragraph">
    <w:name w:val="paragraph"/>
    <w:basedOn w:val="Normal"/>
    <w:rsid w:val="005C3D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C3D65"/>
  </w:style>
  <w:style w:type="character" w:customStyle="1" w:styleId="normaltextrun">
    <w:name w:val="normaltextrun"/>
    <w:basedOn w:val="DefaultParagraphFont"/>
    <w:rsid w:val="005C3D65"/>
  </w:style>
  <w:style w:type="paragraph" w:styleId="FootnoteText">
    <w:name w:val="footnote text"/>
    <w:basedOn w:val="Normal"/>
    <w:link w:val="FootnoteTextChar"/>
    <w:uiPriority w:val="99"/>
    <w:semiHidden/>
    <w:unhideWhenUsed/>
    <w:rsid w:val="00E673C0"/>
    <w:pPr>
      <w:spacing w:after="0"/>
    </w:pPr>
    <w:rPr>
      <w:rFonts w:ascii="NeueSans Normal" w:eastAsiaTheme="minorHAnsi" w:hAnsi="NeueSans Norm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3C0"/>
    <w:rPr>
      <w:rFonts w:ascii="NeueSans Normal" w:eastAsiaTheme="minorHAnsi" w:hAnsi="NeueSans Norm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73C0"/>
    <w:rPr>
      <w:vertAlign w:val="superscript"/>
    </w:rPr>
  </w:style>
  <w:style w:type="paragraph" w:customStyle="1" w:styleId="Bodysubclause">
    <w:name w:val="Body  sub clause"/>
    <w:basedOn w:val="Normal"/>
    <w:rsid w:val="00AB61FA"/>
    <w:pPr>
      <w:widowControl w:val="0"/>
      <w:suppressLineNumbers/>
      <w:suppressAutoHyphens/>
      <w:spacing w:after="0" w:line="48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efault">
    <w:name w:val="Default"/>
    <w:rsid w:val="00D619D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cd988639e09e4f8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@mssociety.org.uk" TargetMode="External"/><Relationship Id="Ra86d67aa9a684e06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tts\AppData\Local\Microsoft\Windows\Temporary%20Internet%20Files\Content.IE5\EQO2YAVD\Internal%20Word%20template.dotx" TargetMode="External"/></Relationships>
</file>

<file path=word/theme/theme1.xml><?xml version="1.0" encoding="utf-8"?>
<a:theme xmlns:a="http://schemas.openxmlformats.org/drawingml/2006/main" name="MS_Society">
  <a:themeElements>
    <a:clrScheme name="MS Society">
      <a:dk1>
        <a:sysClr val="windowText" lastClr="000000"/>
      </a:dk1>
      <a:lt1>
        <a:sysClr val="window" lastClr="FFFFFF"/>
      </a:lt1>
      <a:dk2>
        <a:srgbClr val="5DC4CF"/>
      </a:dk2>
      <a:lt2>
        <a:srgbClr val="88A0AF"/>
      </a:lt2>
      <a:accent1>
        <a:srgbClr val="E35205"/>
      </a:accent1>
      <a:accent2>
        <a:srgbClr val="6E2B62"/>
      </a:accent2>
      <a:accent3>
        <a:srgbClr val="4F758B"/>
      </a:accent3>
      <a:accent4>
        <a:srgbClr val="009CA6"/>
      </a:accent4>
      <a:accent5>
        <a:srgbClr val="F7A17A"/>
      </a:accent5>
      <a:accent6>
        <a:srgbClr val="A676A5"/>
      </a:accent6>
      <a:hlink>
        <a:srgbClr val="88A0AF"/>
      </a:hlink>
      <a:folHlink>
        <a:srgbClr val="5DC4CF"/>
      </a:folHlink>
    </a:clrScheme>
    <a:fontScheme name="MS Society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_Society" id="{72616D6E-1AE2-4489-900A-21CBAC1D8240}" vid="{0672F711-43D7-4B60-B792-D497071592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A34EF4007E47AEFEA591CE747886" ma:contentTypeVersion="16" ma:contentTypeDescription="Create a new document." ma:contentTypeScope="" ma:versionID="64669f1a56ddbae10e64b633bc0bb241">
  <xsd:schema xmlns:xsd="http://www.w3.org/2001/XMLSchema" xmlns:xs="http://www.w3.org/2001/XMLSchema" xmlns:p="http://schemas.microsoft.com/office/2006/metadata/properties" xmlns:ns2="4e73933a-c286-4659-851b-bdc487144cfe" xmlns:ns3="eeb6393b-1dce-4160-bff0-06668b3c3e50" targetNamespace="http://schemas.microsoft.com/office/2006/metadata/properties" ma:root="true" ma:fieldsID="256dcaf5f597bcb38f607e0f1f47f53f" ns2:_="" ns3:_="">
    <xsd:import namespace="4e73933a-c286-4659-851b-bdc487144cfe"/>
    <xsd:import namespace="eeb6393b-1dce-4160-bff0-06668b3c3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933a-c286-4659-851b-bdc487144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93b-1dce-4160-bff0-06668b3c3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3335d-0a82-4127-a2b6-24e2331c0236}" ma:internalName="TaxCatchAll" ma:showField="CatchAllData" ma:web="eeb6393b-1dce-4160-bff0-06668b3c3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3933a-c286-4659-851b-bdc487144cfe">
      <Terms xmlns="http://schemas.microsoft.com/office/infopath/2007/PartnerControls"/>
    </lcf76f155ced4ddcb4097134ff3c332f>
    <TaxCatchAll xmlns="eeb6393b-1dce-4160-bff0-06668b3c3e50" xsi:nil="true"/>
    <SharedWithUsers xmlns="eeb6393b-1dce-4160-bff0-06668b3c3e50">
      <UserInfo>
        <DisplayName/>
        <AccountId xsi:nil="true"/>
        <AccountType/>
      </UserInfo>
    </SharedWithUsers>
    <MediaLengthInSeconds xmlns="4e73933a-c286-4659-851b-bdc487144c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8DFD7-62FC-4508-BE85-B1D9CA8C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3933a-c286-4659-851b-bdc487144cfe"/>
    <ds:schemaRef ds:uri="eeb6393b-1dce-4160-bff0-06668b3c3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749CF-A116-4294-8E3B-F50DDAED5E96}">
  <ds:schemaRefs>
    <ds:schemaRef ds:uri="http://purl.org/dc/elements/1.1/"/>
    <ds:schemaRef ds:uri="http://schemas.microsoft.com/office/2006/metadata/properties"/>
    <ds:schemaRef ds:uri="4e73933a-c286-4659-851b-bdc487144c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b6393b-1dce-4160-bff0-06668b3c3e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67C5CB-83DD-43D6-A299-A51781A52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B7605-CB0F-4277-93B7-CB386893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Word template</Template>
  <TotalTime>2</TotalTime>
  <Pages>2</Pages>
  <Words>245</Words>
  <Characters>1330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Society internal Word template</vt:lpstr>
    </vt:vector>
  </TitlesOfParts>
  <Manager>Mark Whatham</Manager>
  <Company>MS Society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Society internal Word template</dc:title>
  <dc:subject>MS Society template</dc:subject>
  <dc:creator>Amanda Potts</dc:creator>
  <cp:lastModifiedBy>Penny Coombes</cp:lastModifiedBy>
  <cp:revision>3</cp:revision>
  <cp:lastPrinted>2015-10-15T16:45:00Z</cp:lastPrinted>
  <dcterms:created xsi:type="dcterms:W3CDTF">2022-10-26T15:02:00Z</dcterms:created>
  <dcterms:modified xsi:type="dcterms:W3CDTF">2022-10-26T15:04:00Z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0x0101003189A34EF4007E47AEFEA591CE747886</vt:lpwstr>
  </property>
  <property fmtid="{D5CDD505-2E9C-101B-9397-08002B2CF9AE}" pid="3" name="MediaServiceImageTags">
    <vt:lpwstr/>
  </property>
  <property fmtid="{D5CDD505-2E9C-101B-9397-08002B2CF9AE}" pid="4" name="Order">
    <vt:r8>747600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